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312A53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12A53" w:rsidRPr="00312A53">
          <w:rPr>
            <w:rStyle w:val="a9"/>
            <w:bCs/>
          </w:rPr>
          <w:t xml:space="preserve">Общество с ограниченной ответственностью "Объединение </w:t>
        </w:r>
        <w:r w:rsidR="00312A53" w:rsidRPr="00312A53">
          <w:rPr>
            <w:rStyle w:val="a9"/>
          </w:rPr>
          <w:t>строительных материалов и бытовой техники"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3118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063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3118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1063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70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118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063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70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312A5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12A5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эффекти</w:t>
            </w:r>
            <w:r w:rsidRPr="00F06873">
              <w:rPr>
                <w:color w:val="000000"/>
                <w:sz w:val="16"/>
                <w:szCs w:val="16"/>
              </w:rPr>
              <w:t>в</w:t>
            </w:r>
            <w:r w:rsidRPr="00F06873">
              <w:rPr>
                <w:color w:val="000000"/>
                <w:sz w:val="16"/>
                <w:szCs w:val="16"/>
              </w:rPr>
              <w:t>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Pr="00F0687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b/>
                <w:sz w:val="18"/>
                <w:szCs w:val="18"/>
              </w:rPr>
            </w:pPr>
            <w:r w:rsidRPr="00312A53">
              <w:rPr>
                <w:b/>
                <w:sz w:val="18"/>
                <w:szCs w:val="18"/>
              </w:rPr>
              <w:t>Цех санитарных керамич</w:t>
            </w:r>
            <w:r w:rsidRPr="00312A53">
              <w:rPr>
                <w:b/>
                <w:sz w:val="18"/>
                <w:szCs w:val="18"/>
              </w:rPr>
              <w:t>е</w:t>
            </w:r>
            <w:r w:rsidRPr="00312A53">
              <w:rPr>
                <w:b/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Pr="00F0687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Общецеховой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Pr="00F0687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капов (из эпо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сидной смолы)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Pr="00F0687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капов (из эпо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сидной смолы)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капов (из эпо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сидной смолы)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Литейный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(литейный)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(гипсомодел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санитарно-строительных изделий на сте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гипсовых форм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гипсовых форм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гипсовых форм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Литейщик гипсовых форм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гипсовых форм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гипсовых форм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(гипс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модельное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(гипсом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дельное отделение)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Грузчик, занятый на газгрузке гипса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Участок глазурования и обж</w:t>
            </w:r>
            <w:r w:rsidRPr="00312A53">
              <w:rPr>
                <w:i/>
                <w:sz w:val="18"/>
                <w:szCs w:val="18"/>
              </w:rPr>
              <w:t>и</w:t>
            </w:r>
            <w:r w:rsidRPr="00312A53">
              <w:rPr>
                <w:i/>
                <w:sz w:val="18"/>
                <w:szCs w:val="18"/>
              </w:rPr>
              <w:t>га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(участок гл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зурования и обжига изделий)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(по печам)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Глазуровщик изделий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тельной керамики (белые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Глазуровщик изделий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тельной керамики (белые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Глазуровщик изделий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тельной керамики (белые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Глазуровщик изделий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тельной керамики (белые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Глазуровщик изделий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тельной керамики (цветные изделия)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63А </w:t>
            </w:r>
            <w:r>
              <w:rPr>
                <w:sz w:val="18"/>
                <w:szCs w:val="18"/>
              </w:rPr>
              <w:lastRenderedPageBreak/>
              <w:t>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Глазуровщик изделий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тельной керамики (цветные изделия)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Глазуровщик изделий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тельной керамики (оператор)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 (лечка изделий)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 (лечка изделий)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 (приемное)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 (приемное)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 (приемное)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Ставильщик-выборщик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из печей (глазуровка)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Ставильщик-выборщик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из печей (глазуровка)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Ставильщик-выборщик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из печей (глазуровка)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Ставильщик-выборщик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из печей (глазуровка)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Ставильщик-выборщик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из печей (глазуровка)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Ставильщик-выборщик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из печей (загрузка-выгрузка)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76А (75А)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Ставильщик-выборщик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из печей (загрузка-выгрузка)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77А (75А)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Ставильщик-выборщик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из печей (загрузка-выгрузка)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 (75А)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Ставильщик-выборщик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из печей (загрузка-выгрузка)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изделий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тельной керамики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изделий стро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тельной керамики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Сушильщик фарфоровых, ф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янсовых, керамических изд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лий и сырья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Приготовитель ангоба и глаз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ри (загрузка мельниц)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Приготовитель ангоба и глаз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ри (приготовление глазури)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84А (83А)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Приготовитель ангоба и глаз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ри (приготовление глазури)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Приготовитель ангоба и глаз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ри (приготовление глазури)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Массозаготовительный уч</w:t>
            </w:r>
            <w:r w:rsidRPr="00312A53">
              <w:rPr>
                <w:i/>
                <w:sz w:val="18"/>
                <w:szCs w:val="18"/>
              </w:rPr>
              <w:t>а</w:t>
            </w:r>
            <w:r w:rsidRPr="00312A53">
              <w:rPr>
                <w:i/>
                <w:sz w:val="18"/>
                <w:szCs w:val="18"/>
              </w:rPr>
              <w:t>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 (отд.1.00)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 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Шихтовщик (отд.3.00)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Дробильщик-размольщик (отд. 1.00)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Дробильщик-размольщик (отд. 1.00)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Дробильщик-размольщик (отд. 3.00) раб. место № 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Дробильщик-размольщик (отд. 3.00) раб. место № 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Дробильщик-размольщик (отд. 3.00) раб. место № 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Дробильщик-размольщик (отд. 3.00) раб. место № 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механизированных и автоматизированных складов (приемное)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механизированных и автоматизированных складов (отд. 0.00, 3.00)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Участок упаковки и отгрузки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(Е3)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(Е4)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 (99А)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103А (102А)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(монок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106А </w:t>
            </w:r>
            <w:r>
              <w:rPr>
                <w:sz w:val="18"/>
                <w:szCs w:val="18"/>
              </w:rPr>
              <w:lastRenderedPageBreak/>
              <w:t>(105А)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Электрослужба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109А (108А)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110А (108А)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112А (111А)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Мехслужба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(массоз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готовительный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(массоз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готовительный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(массоз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готовительный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(массоз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готовительный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120А (117А)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(массоз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готовительный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участок и участок ГиО)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122А (121А)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участок и участок ГиО)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участок и участок ГиО)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участок и участок ГиО)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участок и участок ГиО)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126А </w:t>
            </w:r>
            <w:r>
              <w:rPr>
                <w:sz w:val="18"/>
                <w:szCs w:val="18"/>
              </w:rPr>
              <w:lastRenderedPageBreak/>
              <w:t>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Слесарь-ремонтник (литейный </w:t>
            </w:r>
            <w:r>
              <w:rPr>
                <w:sz w:val="18"/>
                <w:szCs w:val="18"/>
              </w:rPr>
              <w:lastRenderedPageBreak/>
              <w:t>участок и участок ГиО)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127А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участок и участок ГиО)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участок и участок ГиО)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129А (123А)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(литейный участок и участок ГиО)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(МЗУ)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(Е4)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b/>
                <w:sz w:val="18"/>
                <w:szCs w:val="18"/>
              </w:rPr>
            </w:pPr>
            <w:r w:rsidRPr="00312A53">
              <w:rPr>
                <w:b/>
                <w:sz w:val="18"/>
                <w:szCs w:val="18"/>
              </w:rPr>
              <w:t>Цех керамического кирпича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(сменный)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Участок предварительной обработки материалов С2А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механизированных и автоматизированных складов (участок предварительной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работки материалов отделение приемки сырья)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механизированных и автоматизированных складов (участок предварительной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работки материалов отделение приемки сырья)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механизированных и автоматизированных складов (участок предварительной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работки материалов отделение приемки сырья)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137А (134А)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механизированных и автоматизированных складов (участок предварительной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работки материалов отдел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приемки сырья)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(участок предварительной обработки материалов)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(участок предварительной обработки материалов)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Линия кирпича 75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пульта управления оборудованием в производстве </w:t>
            </w:r>
            <w:r>
              <w:rPr>
                <w:sz w:val="18"/>
                <w:szCs w:val="18"/>
              </w:rPr>
              <w:lastRenderedPageBreak/>
              <w:t>строительных изделий (линия пакетировки Е1)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142А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(линия пакетировки Е1)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(линия пакетировки Е1)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144А (141А)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(линия пакетировки Е1)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(шихт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запасник)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стеновых и 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жущих материалов (линия Е1)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147А (146А)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стеновых и 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жущих материалов (линия Е1)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(пресс-оснастки)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Линия кирпича 30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(линия пакетировки Е2)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151А (150А)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(линия пакетировки Е2)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(сухой лифт Е2)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пульта управления оборудованием в производстве строительных изделий (линия садки Е2)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стеновых изделий (линия прессования Е2)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Обжигальщик стеновых и 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жущих материалов (линия Е2)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Мехслужба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lastRenderedPageBreak/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157А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158А (156А)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164А (159А)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(мехслу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(мехслужба)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(ме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служба)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(ме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служба)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Энергослужба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(энерг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служба)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(энерг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служба внешние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(энерг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служба внешние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(энерг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служба внешние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(энерг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служба внешние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(энерг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служба внешние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(энерг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служба внешние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176А (171А)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(энерг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служба внешние сети)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Электрослужба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182А (181А)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183А (181А)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средствам автоматики и приборам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187А (186А)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средствам автоматики и приборам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средствам автоматики и приборам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средствам автоматики и приборам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Участок отгрузки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(участок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грузки готовой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193А (192А)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(участок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грузки готовой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(участок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грузки готовой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195А (194А)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(участок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грузки готовой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197А (196А)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198А (196А)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199А (196А)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Хозяйственный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202А (201А)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b/>
                <w:sz w:val="18"/>
                <w:szCs w:val="18"/>
              </w:rPr>
            </w:pPr>
            <w:r w:rsidRPr="00312A53">
              <w:rPr>
                <w:b/>
                <w:sz w:val="18"/>
                <w:szCs w:val="18"/>
              </w:rPr>
              <w:t>Отдел контроля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Лаборатория качества кер</w:t>
            </w:r>
            <w:r w:rsidRPr="00312A53">
              <w:rPr>
                <w:i/>
                <w:sz w:val="18"/>
                <w:szCs w:val="18"/>
              </w:rPr>
              <w:t>а</w:t>
            </w:r>
            <w:r w:rsidRPr="00312A53">
              <w:rPr>
                <w:i/>
                <w:sz w:val="18"/>
                <w:szCs w:val="18"/>
              </w:rPr>
              <w:t>мического кирпича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204А (203А)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205А (203А)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206А (203А)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Контролер-приемщик фарф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ровых, фаянсовых и керамич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b/>
                <w:sz w:val="18"/>
                <w:szCs w:val="18"/>
              </w:rPr>
            </w:pPr>
            <w:r w:rsidRPr="00312A53">
              <w:rPr>
                <w:b/>
                <w:sz w:val="18"/>
                <w:szCs w:val="18"/>
              </w:rPr>
              <w:t>АТЦ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КПП и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212А (209А)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214А (213А)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215А (213А)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экскаватора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бульдозера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b/>
                <w:sz w:val="18"/>
                <w:szCs w:val="18"/>
              </w:rPr>
            </w:pPr>
            <w:r w:rsidRPr="00312A53">
              <w:rPr>
                <w:b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Рабочие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i/>
                <w:sz w:val="18"/>
                <w:szCs w:val="18"/>
              </w:rPr>
            </w:pPr>
            <w:r w:rsidRPr="00312A53">
              <w:rPr>
                <w:i/>
                <w:sz w:val="18"/>
                <w:szCs w:val="18"/>
              </w:rPr>
              <w:t>Складское хозяйство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12A53" w:rsidRPr="00F06873" w:rsidTr="004654AF">
        <w:tc>
          <w:tcPr>
            <w:tcW w:w="959" w:type="dxa"/>
            <w:shd w:val="clear" w:color="auto" w:fill="auto"/>
            <w:vAlign w:val="center"/>
          </w:tcPr>
          <w:p w:rsid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12A53" w:rsidRPr="00312A53" w:rsidRDefault="00312A5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12A53" w:rsidRDefault="00312A5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4654AF" w:rsidRDefault="004654AF" w:rsidP="009D6532">
      <w:r>
        <w:t>Дата составления: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2A53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2A53" w:rsidP="009D6532">
            <w:pPr>
              <w:pStyle w:val="aa"/>
            </w:pPr>
            <w:r>
              <w:t xml:space="preserve">Конарев С.Л.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312A5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2A53" w:rsidP="009D6532">
            <w:pPr>
              <w:pStyle w:val="aa"/>
            </w:pPr>
            <w:r>
              <w:t>начальник отдела ОТиПБ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2A53" w:rsidP="009D6532">
            <w:pPr>
              <w:pStyle w:val="aa"/>
            </w:pPr>
            <w:r>
              <w:t>Ромашкин А.Ю.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t>начальник ОП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t>Торшин И.А.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(дата)</w:t>
            </w: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t>начальник ООТиЗ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t>Осипова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(дата)</w:t>
            </w: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t>ведущий 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t>Салькова О.С.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(дата)</w:t>
            </w: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lastRenderedPageBreak/>
              <w:t>главный механик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t>Брянский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(дата)</w:t>
            </w: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t>председатель профкома ООО "О</w:t>
            </w:r>
            <w:r>
              <w:t>С</w:t>
            </w:r>
            <w:r>
              <w:t>МиБТ"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  <w:r>
              <w:t>Сапрыкин А.Е.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A53" w:rsidRPr="00312A53" w:rsidRDefault="00312A53" w:rsidP="009D6532">
            <w:pPr>
              <w:pStyle w:val="aa"/>
            </w:pPr>
          </w:p>
        </w:tc>
      </w:tr>
      <w:tr w:rsidR="00312A53" w:rsidRPr="00312A53" w:rsidTr="00312A5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2A53" w:rsidRPr="00312A53" w:rsidRDefault="00312A53" w:rsidP="009D6532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312A53" w:rsidRPr="00312A53" w:rsidTr="00312A5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312A5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312A5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312A5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312A5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312A53" w:rsidRDefault="00312A53" w:rsidP="002743B5">
            <w:pPr>
              <w:pStyle w:val="aa"/>
            </w:pPr>
            <w:r w:rsidRPr="00312A53">
              <w:t>Романкова Л.Е.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12A5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12A53" w:rsidRDefault="002743B5" w:rsidP="002743B5">
            <w:pPr>
              <w:pStyle w:val="aa"/>
            </w:pPr>
          </w:p>
        </w:tc>
      </w:tr>
      <w:tr w:rsidR="00312A53" w:rsidRPr="00312A53" w:rsidTr="00312A5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312A53" w:rsidRDefault="00312A53" w:rsidP="002743B5">
            <w:pPr>
              <w:pStyle w:val="aa"/>
              <w:rPr>
                <w:b/>
                <w:vertAlign w:val="superscript"/>
              </w:rPr>
            </w:pPr>
            <w:r w:rsidRPr="00312A5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312A5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312A53" w:rsidRDefault="00312A53" w:rsidP="002743B5">
            <w:pPr>
              <w:pStyle w:val="aa"/>
              <w:rPr>
                <w:b/>
                <w:vertAlign w:val="superscript"/>
              </w:rPr>
            </w:pPr>
            <w:r w:rsidRPr="00312A5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312A5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312A53" w:rsidRDefault="00312A53" w:rsidP="002743B5">
            <w:pPr>
              <w:pStyle w:val="aa"/>
              <w:rPr>
                <w:b/>
                <w:vertAlign w:val="superscript"/>
              </w:rPr>
            </w:pPr>
            <w:r w:rsidRPr="00312A5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743B5" w:rsidRPr="00312A5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312A53" w:rsidRDefault="00312A53" w:rsidP="002743B5">
            <w:pPr>
              <w:pStyle w:val="aa"/>
              <w:rPr>
                <w:vertAlign w:val="superscript"/>
              </w:rPr>
            </w:pPr>
            <w:r w:rsidRPr="00312A5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6"/>
    <w:docVar w:name="ceh_info" w:val="Общество с ограниченной ответственностью &quot;Объединение строительных материалов и бытовой техники&quot;"/>
    <w:docVar w:name="doc_name" w:val="Документ6"/>
    <w:docVar w:name="pers_guids" w:val="279028E6F4E74203AE3C9D4A3C116BCB@075-785-936-30"/>
    <w:docVar w:name="pers_snils" w:val="279028E6F4E74203AE3C9D4A3C116BCB@075-785-936-30"/>
    <w:docVar w:name="sv_docs" w:val="1"/>
  </w:docVars>
  <w:rsids>
    <w:rsidRoot w:val="00312A5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2A5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647F7"/>
    <w:rsid w:val="009A1326"/>
    <w:rsid w:val="009D6532"/>
    <w:rsid w:val="00A026A4"/>
    <w:rsid w:val="00AF1EDF"/>
    <w:rsid w:val="00B12F45"/>
    <w:rsid w:val="00B2089E"/>
    <w:rsid w:val="00B3448B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13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Пользователь</dc:creator>
  <cp:lastModifiedBy>Пользователь</cp:lastModifiedBy>
  <cp:revision>1</cp:revision>
  <dcterms:created xsi:type="dcterms:W3CDTF">2016-10-18T13:07:00Z</dcterms:created>
  <dcterms:modified xsi:type="dcterms:W3CDTF">2016-10-18T13:09:00Z</dcterms:modified>
</cp:coreProperties>
</file>